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FE9FB" w14:textId="0ABA8763" w:rsidR="006B2367" w:rsidRPr="00DA219F" w:rsidRDefault="00E270B8" w:rsidP="006B2367">
      <w:pPr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</w:pPr>
      <w:r w:rsidRPr="00DA219F">
        <w:rPr>
          <w:rFonts w:asciiTheme="minorHAnsi" w:hAnsiTheme="minorHAnsi" w:cstheme="minorHAnsi"/>
          <w:noProof/>
          <w:sz w:val="24"/>
          <w:szCs w:val="24"/>
        </w:rPr>
        <w:object w:dxaOrig="9061" w:dyaOrig="2865" w14:anchorId="18B88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50.75pt" o:ole="">
            <v:imagedata r:id="rId7" o:title=""/>
          </v:shape>
          <o:OLEObject Type="Embed" ProgID="MSPhotoEd.3" ShapeID="_x0000_i1025" DrawAspect="Content" ObjectID="_1773581874" r:id="rId8"/>
        </w:object>
      </w:r>
      <w:r w:rsidR="0092643C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>Anteckningar</w:t>
      </w:r>
      <w:r w:rsidR="006B2367" w:rsidRPr="00DA219F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 xml:space="preserve"> </w:t>
      </w:r>
      <w:r w:rsidR="0055627D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>för</w:t>
      </w:r>
      <w:r w:rsidR="0092643C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>t vid</w:t>
      </w:r>
      <w:r w:rsidR="0055627D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 xml:space="preserve"> </w:t>
      </w:r>
      <w:r w:rsidR="00CC5010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>styrelse</w:t>
      </w:r>
      <w:r w:rsidR="006B2367" w:rsidRPr="00DA219F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>möte</w:t>
      </w:r>
      <w:r w:rsidR="0055627D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 xml:space="preserve"> per</w:t>
      </w:r>
      <w:r w:rsidR="006B2367" w:rsidRPr="00DA219F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 xml:space="preserve"> </w:t>
      </w:r>
      <w:proofErr w:type="gramStart"/>
      <w:r w:rsidR="006B2367" w:rsidRPr="00DA219F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>2</w:t>
      </w:r>
      <w:r w:rsidR="00EA5E08" w:rsidRPr="00DA219F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>403</w:t>
      </w:r>
      <w:r w:rsidR="00514E0D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>27</w:t>
      </w:r>
      <w:proofErr w:type="gramEnd"/>
    </w:p>
    <w:p w14:paraId="37F4DBD1" w14:textId="6AC5342E" w:rsidR="00DA219F" w:rsidRPr="00DA219F" w:rsidRDefault="00DA219F" w:rsidP="006B2367">
      <w:pPr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</w:pPr>
      <w:r w:rsidRPr="00DA219F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 xml:space="preserve">Närvarande: Johan </w:t>
      </w:r>
      <w:r w:rsidR="0092643C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 xml:space="preserve">Hallberg </w:t>
      </w:r>
      <w:r w:rsidRPr="00DA219F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>Berndtsson, Ola Svensson, Ros</w:t>
      </w:r>
      <w:r w:rsidR="00143903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>e</w:t>
      </w:r>
      <w:r w:rsidRPr="00DA219F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>marie Andersson</w:t>
      </w:r>
      <w:r w:rsidR="00CC5010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>,</w:t>
      </w:r>
      <w:r w:rsidR="00514E0D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 xml:space="preserve"> </w:t>
      </w:r>
      <w:r w:rsidR="00514E0D" w:rsidRPr="00DA219F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>Camilla Blomberg</w:t>
      </w:r>
      <w:r w:rsidR="00CC5010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 xml:space="preserve"> </w:t>
      </w:r>
      <w:r w:rsidRPr="00DA219F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>och Charlotte Jacobsson</w:t>
      </w:r>
    </w:p>
    <w:p w14:paraId="1F08A083" w14:textId="1BACBFA7" w:rsidR="00DA219F" w:rsidRPr="00DA219F" w:rsidRDefault="00DA219F" w:rsidP="006B2367">
      <w:pPr>
        <w:rPr>
          <w:rStyle w:val="s2"/>
          <w:rFonts w:asciiTheme="minorHAnsi" w:hAnsiTheme="minorHAnsi" w:cstheme="minorHAnsi"/>
          <w:sz w:val="24"/>
          <w:szCs w:val="24"/>
          <w:lang w:val="sv-SE"/>
        </w:rPr>
      </w:pPr>
      <w:r w:rsidRPr="00DA219F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 xml:space="preserve">Frånvarande: </w:t>
      </w:r>
      <w:r w:rsidR="00514E0D" w:rsidRPr="00DA219F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>Elisabeth Nordengren, Siv-Inger Aune,</w:t>
      </w:r>
      <w:r w:rsidR="00514E0D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 xml:space="preserve"> </w:t>
      </w:r>
      <w:r w:rsidR="00514E0D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>Patrik Kullenberg</w:t>
      </w:r>
    </w:p>
    <w:p w14:paraId="7F221418" w14:textId="77777777" w:rsidR="006B2367" w:rsidRPr="00DA219F" w:rsidRDefault="006B2367" w:rsidP="006B2367">
      <w:pPr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</w:pPr>
    </w:p>
    <w:p w14:paraId="380BFD0C" w14:textId="77777777" w:rsidR="00EA5E08" w:rsidRPr="00DA219F" w:rsidRDefault="00EA5E08" w:rsidP="00EA5E08">
      <w:pPr>
        <w:rPr>
          <w:rFonts w:asciiTheme="minorHAnsi" w:hAnsiTheme="minorHAnsi" w:cstheme="minorHAnsi"/>
          <w:b/>
          <w:sz w:val="24"/>
          <w:szCs w:val="24"/>
          <w:lang w:val="sv-SE"/>
        </w:rPr>
      </w:pPr>
      <w:r w:rsidRPr="00DA219F">
        <w:rPr>
          <w:rFonts w:asciiTheme="minorHAnsi" w:hAnsiTheme="minorHAnsi" w:cstheme="minorHAnsi"/>
          <w:b/>
          <w:sz w:val="24"/>
          <w:szCs w:val="24"/>
          <w:lang w:val="sv-SE"/>
        </w:rPr>
        <w:t>1. Mötets öppnande</w:t>
      </w:r>
    </w:p>
    <w:p w14:paraId="3EF77AF8" w14:textId="71B1DEFC" w:rsidR="00EA5E08" w:rsidRPr="00DA219F" w:rsidRDefault="00DA219F" w:rsidP="00EA5E08">
      <w:pPr>
        <w:rPr>
          <w:rFonts w:asciiTheme="minorHAnsi" w:hAnsiTheme="minorHAnsi" w:cstheme="minorHAnsi"/>
          <w:sz w:val="24"/>
          <w:szCs w:val="24"/>
          <w:lang w:val="sv-SE"/>
        </w:rPr>
      </w:pPr>
      <w:r w:rsidRPr="00DA219F">
        <w:rPr>
          <w:rFonts w:asciiTheme="minorHAnsi" w:hAnsiTheme="minorHAnsi" w:cstheme="minorHAnsi"/>
          <w:sz w:val="24"/>
          <w:szCs w:val="24"/>
          <w:lang w:val="sv-SE"/>
        </w:rPr>
        <w:t>Ordförande Johan Hallberg Berndtsson öppnade mötet</w:t>
      </w:r>
    </w:p>
    <w:p w14:paraId="25CF55A8" w14:textId="77777777" w:rsidR="0078733C" w:rsidRPr="00DA219F" w:rsidRDefault="0078733C" w:rsidP="00EA5E08">
      <w:pPr>
        <w:rPr>
          <w:rFonts w:asciiTheme="minorHAnsi" w:hAnsiTheme="minorHAnsi" w:cstheme="minorHAnsi"/>
          <w:sz w:val="24"/>
          <w:szCs w:val="24"/>
          <w:lang w:val="sv-SE"/>
        </w:rPr>
      </w:pPr>
    </w:p>
    <w:p w14:paraId="4792A5E2" w14:textId="120CBBBF" w:rsidR="00630887" w:rsidRDefault="00EA5E08" w:rsidP="00EA5E08">
      <w:pPr>
        <w:rPr>
          <w:rFonts w:asciiTheme="minorHAnsi" w:hAnsiTheme="minorHAnsi" w:cstheme="minorHAnsi"/>
          <w:b/>
          <w:sz w:val="24"/>
          <w:szCs w:val="24"/>
          <w:lang w:val="sv-SE"/>
        </w:rPr>
      </w:pPr>
      <w:r w:rsidRPr="00DA219F">
        <w:rPr>
          <w:rFonts w:asciiTheme="minorHAnsi" w:hAnsiTheme="minorHAnsi" w:cstheme="minorHAnsi"/>
          <w:b/>
          <w:sz w:val="24"/>
          <w:szCs w:val="24"/>
          <w:lang w:val="sv-SE"/>
        </w:rPr>
        <w:t xml:space="preserve">2. </w:t>
      </w:r>
      <w:r w:rsidR="00563F80">
        <w:rPr>
          <w:rFonts w:asciiTheme="minorHAnsi" w:hAnsiTheme="minorHAnsi" w:cstheme="minorHAnsi"/>
          <w:b/>
          <w:sz w:val="24"/>
          <w:szCs w:val="24"/>
          <w:lang w:val="sv-SE"/>
        </w:rPr>
        <w:t>Inkomna skrivel</w:t>
      </w:r>
      <w:r w:rsidR="00BC6E44">
        <w:rPr>
          <w:rFonts w:asciiTheme="minorHAnsi" w:hAnsiTheme="minorHAnsi" w:cstheme="minorHAnsi"/>
          <w:b/>
          <w:sz w:val="24"/>
          <w:szCs w:val="24"/>
          <w:lang w:val="sv-SE"/>
        </w:rPr>
        <w:t>s</w:t>
      </w:r>
      <w:r w:rsidR="00563F80">
        <w:rPr>
          <w:rFonts w:asciiTheme="minorHAnsi" w:hAnsiTheme="minorHAnsi" w:cstheme="minorHAnsi"/>
          <w:b/>
          <w:sz w:val="24"/>
          <w:szCs w:val="24"/>
          <w:lang w:val="sv-SE"/>
        </w:rPr>
        <w:t>er/</w:t>
      </w:r>
      <w:r w:rsidR="00BC6E44">
        <w:rPr>
          <w:rFonts w:asciiTheme="minorHAnsi" w:hAnsiTheme="minorHAnsi" w:cstheme="minorHAnsi"/>
          <w:b/>
          <w:sz w:val="24"/>
          <w:szCs w:val="24"/>
          <w:lang w:val="sv-SE"/>
        </w:rPr>
        <w:t>förfrågningar</w:t>
      </w:r>
    </w:p>
    <w:p w14:paraId="277AE6EF" w14:textId="3811FE75" w:rsidR="00232F2B" w:rsidRDefault="00232F2B" w:rsidP="00EA5E08">
      <w:pPr>
        <w:rPr>
          <w:rFonts w:asciiTheme="minorHAnsi" w:hAnsiTheme="minorHAnsi" w:cstheme="minorHAnsi"/>
          <w:bCs/>
          <w:sz w:val="24"/>
          <w:szCs w:val="24"/>
          <w:lang w:val="sv-SE"/>
        </w:rPr>
      </w:pPr>
      <w:r>
        <w:rPr>
          <w:rFonts w:asciiTheme="minorHAnsi" w:hAnsiTheme="minorHAnsi" w:cstheme="minorHAnsi"/>
          <w:bCs/>
          <w:sz w:val="24"/>
          <w:szCs w:val="24"/>
          <w:lang w:val="sv-SE"/>
        </w:rPr>
        <w:t>Körmedlemmar har efterfrågat lista över närvaro vid de olika arrangemangen.</w:t>
      </w:r>
    </w:p>
    <w:p w14:paraId="46AF7CA7" w14:textId="4FF18746" w:rsidR="00232F2B" w:rsidRPr="00232F2B" w:rsidRDefault="00232F2B" w:rsidP="00EA5E08">
      <w:pPr>
        <w:rPr>
          <w:rFonts w:asciiTheme="minorHAnsi" w:hAnsiTheme="minorHAnsi" w:cstheme="minorHAnsi"/>
          <w:bCs/>
          <w:sz w:val="24"/>
          <w:szCs w:val="24"/>
          <w:lang w:val="sv-SE"/>
        </w:rPr>
      </w:pPr>
      <w:r>
        <w:rPr>
          <w:rFonts w:asciiTheme="minorHAnsi" w:hAnsiTheme="minorHAnsi" w:cstheme="minorHAnsi"/>
          <w:bCs/>
          <w:sz w:val="24"/>
          <w:szCs w:val="24"/>
          <w:lang w:val="sv-SE"/>
        </w:rPr>
        <w:t xml:space="preserve">Vi frågar Patrik om han </w:t>
      </w:r>
      <w:r w:rsidR="008229BD">
        <w:rPr>
          <w:rFonts w:asciiTheme="minorHAnsi" w:hAnsiTheme="minorHAnsi" w:cstheme="minorHAnsi"/>
          <w:bCs/>
          <w:sz w:val="24"/>
          <w:szCs w:val="24"/>
          <w:lang w:val="sv-SE"/>
        </w:rPr>
        <w:t>kan</w:t>
      </w:r>
      <w:r>
        <w:rPr>
          <w:rFonts w:asciiTheme="minorHAnsi" w:hAnsiTheme="minorHAnsi" w:cstheme="minorHAnsi"/>
          <w:bCs/>
          <w:sz w:val="24"/>
          <w:szCs w:val="24"/>
          <w:lang w:val="sv-SE"/>
        </w:rPr>
        <w:t xml:space="preserve"> skicka medlemslistan i excelformat </w:t>
      </w:r>
      <w:r w:rsidR="008229BD">
        <w:rPr>
          <w:rFonts w:asciiTheme="minorHAnsi" w:hAnsiTheme="minorHAnsi" w:cstheme="minorHAnsi"/>
          <w:bCs/>
          <w:sz w:val="24"/>
          <w:szCs w:val="24"/>
          <w:lang w:val="sv-SE"/>
        </w:rPr>
        <w:t>så vi kan anmäla, vem ska vara ansvarig för detta? Förr var det festkommi</w:t>
      </w:r>
      <w:r w:rsidR="00E916DA">
        <w:rPr>
          <w:rFonts w:asciiTheme="minorHAnsi" w:hAnsiTheme="minorHAnsi" w:cstheme="minorHAnsi"/>
          <w:bCs/>
          <w:sz w:val="24"/>
          <w:szCs w:val="24"/>
          <w:lang w:val="sv-SE"/>
        </w:rPr>
        <w:t>ttén då vi ibland försökte anordna någon form av sammankomst i samband med dessa arrangemang.</w:t>
      </w:r>
    </w:p>
    <w:p w14:paraId="71F55B04" w14:textId="77777777" w:rsidR="0078733C" w:rsidRPr="00DA219F" w:rsidRDefault="0078733C" w:rsidP="00EA5E08">
      <w:pPr>
        <w:rPr>
          <w:rFonts w:asciiTheme="minorHAnsi" w:hAnsiTheme="minorHAnsi" w:cstheme="minorHAnsi"/>
          <w:sz w:val="24"/>
          <w:szCs w:val="24"/>
          <w:lang w:val="sv-SE"/>
        </w:rPr>
      </w:pPr>
    </w:p>
    <w:p w14:paraId="696F48D9" w14:textId="42218360" w:rsidR="00EA5E08" w:rsidRDefault="00EA5E08" w:rsidP="00EA5E08">
      <w:pPr>
        <w:rPr>
          <w:rFonts w:asciiTheme="minorHAnsi" w:hAnsiTheme="minorHAnsi" w:cstheme="minorHAnsi"/>
          <w:b/>
          <w:sz w:val="24"/>
          <w:szCs w:val="24"/>
          <w:lang w:val="sv-SE"/>
        </w:rPr>
      </w:pPr>
      <w:r w:rsidRPr="00DA219F">
        <w:rPr>
          <w:rFonts w:asciiTheme="minorHAnsi" w:hAnsiTheme="minorHAnsi" w:cstheme="minorHAnsi"/>
          <w:b/>
          <w:sz w:val="24"/>
          <w:szCs w:val="24"/>
          <w:lang w:val="sv-SE"/>
        </w:rPr>
        <w:t xml:space="preserve">3. </w:t>
      </w:r>
      <w:r w:rsidR="00BC6E44">
        <w:rPr>
          <w:rFonts w:asciiTheme="minorHAnsi" w:hAnsiTheme="minorHAnsi" w:cstheme="minorHAnsi"/>
          <w:b/>
          <w:sz w:val="24"/>
          <w:szCs w:val="24"/>
          <w:lang w:val="sv-SE"/>
        </w:rPr>
        <w:t>Deltagande/möten</w:t>
      </w:r>
    </w:p>
    <w:p w14:paraId="114DD3D3" w14:textId="002D5002" w:rsidR="0078733C" w:rsidRDefault="00BC6E44" w:rsidP="00EA5E08">
      <w:pPr>
        <w:rPr>
          <w:rFonts w:asciiTheme="minorHAnsi" w:hAnsiTheme="minorHAnsi" w:cstheme="minorHAnsi"/>
          <w:sz w:val="24"/>
          <w:szCs w:val="24"/>
          <w:lang w:val="sv-SE"/>
        </w:rPr>
      </w:pPr>
      <w:r w:rsidRPr="000E2415">
        <w:rPr>
          <w:rFonts w:asciiTheme="minorHAnsi" w:hAnsiTheme="minorHAnsi" w:cstheme="minorHAnsi"/>
          <w:b/>
          <w:bCs/>
          <w:sz w:val="24"/>
          <w:szCs w:val="24"/>
          <w:lang w:val="sv-SE"/>
        </w:rPr>
        <w:t>a)</w:t>
      </w:r>
      <w:r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E43C0E" w:rsidRPr="00584E67">
        <w:rPr>
          <w:rFonts w:asciiTheme="minorHAnsi" w:hAnsiTheme="minorHAnsi" w:cstheme="minorHAnsi"/>
          <w:b/>
          <w:bCs/>
          <w:sz w:val="24"/>
          <w:szCs w:val="24"/>
          <w:lang w:val="sv-SE"/>
        </w:rPr>
        <w:t>Årsmöte Arbetarrörelsens arkiv</w:t>
      </w:r>
      <w:r w:rsidR="00E43C0E">
        <w:rPr>
          <w:rFonts w:asciiTheme="minorHAnsi" w:hAnsiTheme="minorHAnsi" w:cstheme="minorHAnsi"/>
          <w:sz w:val="24"/>
          <w:szCs w:val="24"/>
          <w:lang w:val="sv-SE"/>
        </w:rPr>
        <w:t xml:space="preserve"> – beslutades att fråga Eva Engqvist och Eva Nilsson om någon av dem har möjlighet att närvara den 16/4</w:t>
      </w:r>
      <w:r w:rsidR="00051374">
        <w:rPr>
          <w:rFonts w:asciiTheme="minorHAnsi" w:hAnsiTheme="minorHAnsi" w:cstheme="minorHAnsi"/>
          <w:sz w:val="24"/>
          <w:szCs w:val="24"/>
          <w:lang w:val="sv-SE"/>
        </w:rPr>
        <w:t xml:space="preserve"> kl. 19,00</w:t>
      </w:r>
      <w:r w:rsidR="00E43C0E">
        <w:rPr>
          <w:rFonts w:asciiTheme="minorHAnsi" w:hAnsiTheme="minorHAnsi" w:cstheme="minorHAnsi"/>
          <w:sz w:val="24"/>
          <w:szCs w:val="24"/>
          <w:lang w:val="sv-SE"/>
        </w:rPr>
        <w:t xml:space="preserve">. De har sorterat våra </w:t>
      </w:r>
      <w:r w:rsidR="00584E67">
        <w:rPr>
          <w:rFonts w:asciiTheme="minorHAnsi" w:hAnsiTheme="minorHAnsi" w:cstheme="minorHAnsi"/>
          <w:sz w:val="24"/>
          <w:szCs w:val="24"/>
          <w:lang w:val="sv-SE"/>
        </w:rPr>
        <w:t>handlingar hos dem tidigare därför kan det vara bra om någon av dem går.</w:t>
      </w:r>
    </w:p>
    <w:p w14:paraId="2D6F1791" w14:textId="1D4B1555" w:rsidR="00E43C0E" w:rsidRDefault="00E43C0E" w:rsidP="00EA5E08">
      <w:pPr>
        <w:rPr>
          <w:rFonts w:asciiTheme="minorHAnsi" w:hAnsiTheme="minorHAnsi" w:cstheme="minorHAnsi"/>
          <w:sz w:val="24"/>
          <w:szCs w:val="24"/>
          <w:lang w:val="sv-SE"/>
        </w:rPr>
      </w:pPr>
      <w:r w:rsidRPr="000E2415">
        <w:rPr>
          <w:rFonts w:asciiTheme="minorHAnsi" w:hAnsiTheme="minorHAnsi" w:cstheme="minorHAnsi"/>
          <w:b/>
          <w:bCs/>
          <w:sz w:val="24"/>
          <w:szCs w:val="24"/>
          <w:lang w:val="sv-SE"/>
        </w:rPr>
        <w:t>b)</w:t>
      </w:r>
      <w:r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584E67" w:rsidRPr="00051374">
        <w:rPr>
          <w:rFonts w:asciiTheme="minorHAnsi" w:hAnsiTheme="minorHAnsi" w:cstheme="minorHAnsi"/>
          <w:b/>
          <w:bCs/>
          <w:sz w:val="24"/>
          <w:szCs w:val="24"/>
          <w:lang w:val="sv-SE"/>
        </w:rPr>
        <w:t>Årsmöte Hela ideella</w:t>
      </w:r>
      <w:r w:rsidR="00051374">
        <w:rPr>
          <w:rFonts w:asciiTheme="minorHAnsi" w:hAnsiTheme="minorHAnsi" w:cstheme="minorHAnsi"/>
          <w:sz w:val="24"/>
          <w:szCs w:val="24"/>
          <w:lang w:val="sv-SE"/>
        </w:rPr>
        <w:t xml:space="preserve"> – ej fått någon tidpunkt än, bordlade denna fråga</w:t>
      </w:r>
    </w:p>
    <w:p w14:paraId="23703073" w14:textId="17C5C58E" w:rsidR="00E43C0E" w:rsidRPr="00DA219F" w:rsidRDefault="00E43C0E" w:rsidP="00EA5E08">
      <w:pPr>
        <w:rPr>
          <w:rFonts w:asciiTheme="minorHAnsi" w:hAnsiTheme="minorHAnsi" w:cstheme="minorHAnsi"/>
          <w:sz w:val="24"/>
          <w:szCs w:val="24"/>
          <w:lang w:val="sv-SE"/>
        </w:rPr>
      </w:pPr>
    </w:p>
    <w:p w14:paraId="3B972FAD" w14:textId="79EE9D24" w:rsidR="00BC1377" w:rsidRDefault="001005DB" w:rsidP="00EA5E08">
      <w:pPr>
        <w:rPr>
          <w:rFonts w:asciiTheme="minorHAnsi" w:hAnsiTheme="minorHAnsi" w:cstheme="minorHAnsi"/>
          <w:b/>
          <w:sz w:val="24"/>
          <w:szCs w:val="24"/>
          <w:lang w:val="sv-SE"/>
        </w:rPr>
      </w:pPr>
      <w:r>
        <w:rPr>
          <w:rFonts w:asciiTheme="minorHAnsi" w:hAnsiTheme="minorHAnsi" w:cstheme="minorHAnsi"/>
          <w:b/>
          <w:sz w:val="24"/>
          <w:szCs w:val="24"/>
          <w:lang w:val="sv-SE"/>
        </w:rPr>
        <w:t>4</w:t>
      </w:r>
      <w:r w:rsidR="00EA5E08" w:rsidRPr="00DA219F">
        <w:rPr>
          <w:rFonts w:asciiTheme="minorHAnsi" w:hAnsiTheme="minorHAnsi" w:cstheme="minorHAnsi"/>
          <w:b/>
          <w:sz w:val="24"/>
          <w:szCs w:val="24"/>
          <w:lang w:val="sv-SE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  <w:lang w:val="sv-SE"/>
        </w:rPr>
        <w:t>Körverksamhet</w:t>
      </w:r>
    </w:p>
    <w:p w14:paraId="156212AA" w14:textId="7599137B" w:rsidR="00DE7A21" w:rsidRDefault="001005DB" w:rsidP="0078733C">
      <w:pPr>
        <w:rPr>
          <w:rFonts w:asciiTheme="minorHAnsi" w:hAnsiTheme="minorHAnsi" w:cstheme="minorHAnsi"/>
          <w:sz w:val="24"/>
          <w:szCs w:val="24"/>
          <w:lang w:val="sv-SE"/>
        </w:rPr>
      </w:pPr>
      <w:r w:rsidRPr="000E2415">
        <w:rPr>
          <w:rFonts w:asciiTheme="minorHAnsi" w:hAnsiTheme="minorHAnsi" w:cstheme="minorHAnsi"/>
          <w:b/>
          <w:bCs/>
          <w:sz w:val="24"/>
          <w:szCs w:val="24"/>
          <w:lang w:val="sv-SE"/>
        </w:rPr>
        <w:t>a)</w:t>
      </w:r>
      <w:r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Pr="008B4F1C">
        <w:rPr>
          <w:rFonts w:asciiTheme="minorHAnsi" w:hAnsiTheme="minorHAnsi" w:cstheme="minorHAnsi"/>
          <w:b/>
          <w:bCs/>
          <w:sz w:val="24"/>
          <w:szCs w:val="24"/>
          <w:lang w:val="sv-SE"/>
        </w:rPr>
        <w:t>Danskarnas besök 16/5</w:t>
      </w:r>
      <w:r w:rsidR="008B4F1C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 kl. 10 - 16</w:t>
      </w:r>
      <w:r>
        <w:rPr>
          <w:rFonts w:asciiTheme="minorHAnsi" w:hAnsiTheme="minorHAnsi" w:cstheme="minorHAnsi"/>
          <w:sz w:val="24"/>
          <w:szCs w:val="24"/>
          <w:lang w:val="sv-SE"/>
        </w:rPr>
        <w:t xml:space="preserve"> –</w:t>
      </w:r>
      <w:r w:rsidR="008B4F1C">
        <w:rPr>
          <w:rFonts w:asciiTheme="minorHAnsi" w:hAnsiTheme="minorHAnsi" w:cstheme="minorHAnsi"/>
          <w:sz w:val="24"/>
          <w:szCs w:val="24"/>
          <w:lang w:val="sv-SE"/>
        </w:rPr>
        <w:t xml:space="preserve"> det</w:t>
      </w:r>
      <w:r>
        <w:rPr>
          <w:rFonts w:asciiTheme="minorHAnsi" w:hAnsiTheme="minorHAnsi" w:cstheme="minorHAnsi"/>
          <w:sz w:val="24"/>
          <w:szCs w:val="24"/>
          <w:lang w:val="sv-SE"/>
        </w:rPr>
        <w:t xml:space="preserve"> beslutades att Camilla och Charlotte sammanställer lista där man skriver upp sig för att hjälpa till under dagen. Styrelsen </w:t>
      </w:r>
      <w:r w:rsidR="00ED34DE">
        <w:rPr>
          <w:rFonts w:asciiTheme="minorHAnsi" w:hAnsiTheme="minorHAnsi" w:cstheme="minorHAnsi"/>
          <w:sz w:val="24"/>
          <w:szCs w:val="24"/>
          <w:lang w:val="sv-SE"/>
        </w:rPr>
        <w:t xml:space="preserve">beställer smörgåstårta till alla deltagare. Vi har bjudit in PRO Västra som publik. Här tänker vi sälja kaffe och kakor för 50 kr för att tjäna en </w:t>
      </w:r>
      <w:r w:rsidR="008B4F1C">
        <w:rPr>
          <w:rFonts w:asciiTheme="minorHAnsi" w:hAnsiTheme="minorHAnsi" w:cstheme="minorHAnsi"/>
          <w:sz w:val="24"/>
          <w:szCs w:val="24"/>
          <w:lang w:val="sv-SE"/>
        </w:rPr>
        <w:t xml:space="preserve">liten </w:t>
      </w:r>
      <w:r w:rsidR="00ED34DE">
        <w:rPr>
          <w:rFonts w:asciiTheme="minorHAnsi" w:hAnsiTheme="minorHAnsi" w:cstheme="minorHAnsi"/>
          <w:sz w:val="24"/>
          <w:szCs w:val="24"/>
          <w:lang w:val="sv-SE"/>
        </w:rPr>
        <w:t>slant.</w:t>
      </w:r>
    </w:p>
    <w:p w14:paraId="310C567C" w14:textId="42F828D4" w:rsidR="00ED34DE" w:rsidRDefault="00ED34DE" w:rsidP="0078733C">
      <w:pPr>
        <w:rPr>
          <w:rFonts w:asciiTheme="minorHAnsi" w:hAnsiTheme="minorHAnsi" w:cstheme="minorHAnsi"/>
          <w:sz w:val="24"/>
          <w:szCs w:val="24"/>
          <w:lang w:val="sv-SE"/>
        </w:rPr>
      </w:pPr>
      <w:r w:rsidRPr="000E2415">
        <w:rPr>
          <w:rFonts w:asciiTheme="minorHAnsi" w:hAnsiTheme="minorHAnsi" w:cstheme="minorHAnsi"/>
          <w:b/>
          <w:bCs/>
          <w:sz w:val="24"/>
          <w:szCs w:val="24"/>
          <w:lang w:val="sv-SE"/>
        </w:rPr>
        <w:t>b)</w:t>
      </w:r>
      <w:r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8A3D42" w:rsidRPr="0032141A">
        <w:rPr>
          <w:rFonts w:asciiTheme="minorHAnsi" w:hAnsiTheme="minorHAnsi" w:cstheme="minorHAnsi"/>
          <w:b/>
          <w:bCs/>
          <w:sz w:val="24"/>
          <w:szCs w:val="24"/>
          <w:lang w:val="sv-SE"/>
        </w:rPr>
        <w:t xml:space="preserve">Utskott och </w:t>
      </w:r>
      <w:r w:rsidR="006960CA" w:rsidRPr="0032141A">
        <w:rPr>
          <w:rFonts w:asciiTheme="minorHAnsi" w:hAnsiTheme="minorHAnsi" w:cstheme="minorHAnsi"/>
          <w:b/>
          <w:bCs/>
          <w:sz w:val="24"/>
          <w:szCs w:val="24"/>
          <w:lang w:val="sv-SE"/>
        </w:rPr>
        <w:t>kommittéer</w:t>
      </w:r>
      <w:r w:rsidR="008A3D42">
        <w:rPr>
          <w:rFonts w:asciiTheme="minorHAnsi" w:hAnsiTheme="minorHAnsi" w:cstheme="minorHAnsi"/>
          <w:sz w:val="24"/>
          <w:szCs w:val="24"/>
          <w:lang w:val="sv-SE"/>
        </w:rPr>
        <w:t xml:space="preserve"> – Johan</w:t>
      </w:r>
      <w:r w:rsidR="0032141A">
        <w:rPr>
          <w:rFonts w:asciiTheme="minorHAnsi" w:hAnsiTheme="minorHAnsi" w:cstheme="minorHAnsi"/>
          <w:sz w:val="24"/>
          <w:szCs w:val="24"/>
          <w:lang w:val="sv-SE"/>
        </w:rPr>
        <w:t xml:space="preserve"> och Ola</w:t>
      </w:r>
      <w:r w:rsidR="008A3D42">
        <w:rPr>
          <w:rFonts w:asciiTheme="minorHAnsi" w:hAnsiTheme="minorHAnsi" w:cstheme="minorHAnsi"/>
          <w:sz w:val="24"/>
          <w:szCs w:val="24"/>
          <w:lang w:val="sv-SE"/>
        </w:rPr>
        <w:t xml:space="preserve"> stämmer träff med program</w:t>
      </w:r>
      <w:r w:rsidR="000E2415">
        <w:rPr>
          <w:rFonts w:asciiTheme="minorHAnsi" w:hAnsiTheme="minorHAnsi" w:cstheme="minorHAnsi"/>
          <w:sz w:val="24"/>
          <w:szCs w:val="24"/>
          <w:lang w:val="sv-SE"/>
        </w:rPr>
        <w:t>kommitté</w:t>
      </w:r>
      <w:r w:rsidR="000706D2">
        <w:rPr>
          <w:rFonts w:asciiTheme="minorHAnsi" w:hAnsiTheme="minorHAnsi" w:cstheme="minorHAnsi"/>
          <w:sz w:val="24"/>
          <w:szCs w:val="24"/>
          <w:lang w:val="sv-SE"/>
        </w:rPr>
        <w:t xml:space="preserve"> respektive </w:t>
      </w:r>
      <w:r w:rsidR="006960CA">
        <w:rPr>
          <w:rFonts w:asciiTheme="minorHAnsi" w:hAnsiTheme="minorHAnsi" w:cstheme="minorHAnsi"/>
          <w:sz w:val="24"/>
          <w:szCs w:val="24"/>
          <w:lang w:val="sv-SE"/>
        </w:rPr>
        <w:t>musik</w:t>
      </w:r>
      <w:r w:rsidR="006960CA">
        <w:rPr>
          <w:rFonts w:asciiTheme="minorHAnsi" w:hAnsiTheme="minorHAnsi" w:cstheme="minorHAnsi"/>
          <w:sz w:val="24"/>
          <w:szCs w:val="24"/>
          <w:lang w:val="sv-SE"/>
        </w:rPr>
        <w:t>kommitté</w:t>
      </w:r>
      <w:r w:rsidR="006960CA">
        <w:rPr>
          <w:rFonts w:asciiTheme="minorHAnsi" w:hAnsiTheme="minorHAnsi" w:cstheme="minorHAnsi"/>
          <w:sz w:val="24"/>
          <w:szCs w:val="24"/>
          <w:lang w:val="sv-SE"/>
        </w:rPr>
        <w:t xml:space="preserve"> för att höra hur deras arbete fortlöper.</w:t>
      </w:r>
    </w:p>
    <w:p w14:paraId="403AF47F" w14:textId="4F7EB249" w:rsidR="006960CA" w:rsidRDefault="006960CA" w:rsidP="0078733C">
      <w:pPr>
        <w:rPr>
          <w:rFonts w:asciiTheme="minorHAnsi" w:hAnsiTheme="minorHAnsi" w:cstheme="minorHAnsi"/>
          <w:sz w:val="24"/>
          <w:szCs w:val="24"/>
          <w:lang w:val="sv-SE"/>
        </w:rPr>
      </w:pPr>
      <w:r w:rsidRPr="000E2415">
        <w:rPr>
          <w:rFonts w:asciiTheme="minorHAnsi" w:hAnsiTheme="minorHAnsi" w:cstheme="minorHAnsi"/>
          <w:b/>
          <w:bCs/>
          <w:sz w:val="24"/>
          <w:szCs w:val="24"/>
          <w:lang w:val="sv-SE"/>
        </w:rPr>
        <w:t>c)</w:t>
      </w:r>
      <w:r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Pr="0032141A">
        <w:rPr>
          <w:rFonts w:asciiTheme="minorHAnsi" w:hAnsiTheme="minorHAnsi" w:cstheme="minorHAnsi"/>
          <w:b/>
          <w:bCs/>
          <w:sz w:val="24"/>
          <w:szCs w:val="24"/>
          <w:lang w:val="sv-SE"/>
        </w:rPr>
        <w:t>Sk</w:t>
      </w:r>
      <w:r w:rsidR="007D48A9" w:rsidRPr="0032141A">
        <w:rPr>
          <w:rFonts w:asciiTheme="minorHAnsi" w:hAnsiTheme="minorHAnsi" w:cstheme="minorHAnsi"/>
          <w:b/>
          <w:bCs/>
          <w:sz w:val="24"/>
          <w:szCs w:val="24"/>
          <w:lang w:val="sv-SE"/>
        </w:rPr>
        <w:t>ymning/Gryning</w:t>
      </w:r>
      <w:r w:rsidR="007D48A9">
        <w:rPr>
          <w:rFonts w:asciiTheme="minorHAnsi" w:hAnsiTheme="minorHAnsi" w:cstheme="minorHAnsi"/>
          <w:sz w:val="24"/>
          <w:szCs w:val="24"/>
          <w:lang w:val="sv-SE"/>
        </w:rPr>
        <w:t xml:space="preserve"> – det beslutades att vi inte kommer medverka som kör utan det är fritt fram för varje deltagare att </w:t>
      </w:r>
      <w:r w:rsidR="0032141A">
        <w:rPr>
          <w:rFonts w:asciiTheme="minorHAnsi" w:hAnsiTheme="minorHAnsi" w:cstheme="minorHAnsi"/>
          <w:sz w:val="24"/>
          <w:szCs w:val="24"/>
          <w:lang w:val="sv-SE"/>
        </w:rPr>
        <w:t>vara med om man vill.</w:t>
      </w:r>
    </w:p>
    <w:p w14:paraId="3D952174" w14:textId="77777777" w:rsidR="000E2415" w:rsidRPr="00DA219F" w:rsidRDefault="000E2415" w:rsidP="0078733C">
      <w:pPr>
        <w:rPr>
          <w:rFonts w:asciiTheme="minorHAnsi" w:hAnsiTheme="minorHAnsi" w:cstheme="minorHAnsi"/>
          <w:sz w:val="24"/>
          <w:szCs w:val="24"/>
          <w:lang w:val="sv-SE"/>
        </w:rPr>
      </w:pPr>
    </w:p>
    <w:p w14:paraId="05313BB7" w14:textId="643E40BF" w:rsidR="00EA5E08" w:rsidRDefault="00533869" w:rsidP="00EA5E08">
      <w:pPr>
        <w:rPr>
          <w:rFonts w:asciiTheme="minorHAnsi" w:hAnsiTheme="minorHAnsi" w:cstheme="minorHAnsi"/>
          <w:b/>
          <w:sz w:val="24"/>
          <w:szCs w:val="24"/>
          <w:lang w:val="sv-SE"/>
        </w:rPr>
      </w:pPr>
      <w:r>
        <w:rPr>
          <w:rFonts w:asciiTheme="minorHAnsi" w:hAnsiTheme="minorHAnsi" w:cstheme="minorHAnsi"/>
          <w:b/>
          <w:sz w:val="24"/>
          <w:szCs w:val="24"/>
          <w:lang w:val="sv-SE"/>
        </w:rPr>
        <w:t>5</w:t>
      </w:r>
      <w:r w:rsidR="00EA5E08" w:rsidRPr="00DA219F">
        <w:rPr>
          <w:rFonts w:asciiTheme="minorHAnsi" w:hAnsiTheme="minorHAnsi" w:cstheme="minorHAnsi"/>
          <w:b/>
          <w:sz w:val="24"/>
          <w:szCs w:val="24"/>
          <w:lang w:val="sv-SE"/>
        </w:rPr>
        <w:t xml:space="preserve">. </w:t>
      </w:r>
      <w:r w:rsidR="00582526">
        <w:rPr>
          <w:rFonts w:asciiTheme="minorHAnsi" w:hAnsiTheme="minorHAnsi" w:cstheme="minorHAnsi"/>
          <w:b/>
          <w:sz w:val="24"/>
          <w:szCs w:val="24"/>
          <w:lang w:val="sv-SE"/>
        </w:rPr>
        <w:t>Konserter</w:t>
      </w:r>
    </w:p>
    <w:p w14:paraId="0F6727C4" w14:textId="388D7419" w:rsidR="00582526" w:rsidRDefault="00582526" w:rsidP="00EA5E08">
      <w:pPr>
        <w:rPr>
          <w:rFonts w:asciiTheme="minorHAnsi" w:hAnsiTheme="minorHAnsi" w:cstheme="minorHAnsi"/>
          <w:bCs/>
          <w:sz w:val="24"/>
          <w:szCs w:val="24"/>
          <w:lang w:val="sv-SE"/>
        </w:rPr>
      </w:pPr>
      <w:r>
        <w:rPr>
          <w:rFonts w:asciiTheme="minorHAnsi" w:hAnsiTheme="minorHAnsi" w:cstheme="minorHAnsi"/>
          <w:bCs/>
          <w:sz w:val="24"/>
          <w:szCs w:val="24"/>
          <w:lang w:val="sv-SE"/>
        </w:rPr>
        <w:t>Valborg den 30/4</w:t>
      </w:r>
      <w:r w:rsidR="00630887">
        <w:rPr>
          <w:rFonts w:asciiTheme="minorHAnsi" w:hAnsiTheme="minorHAnsi" w:cstheme="minorHAnsi"/>
          <w:bCs/>
          <w:sz w:val="24"/>
          <w:szCs w:val="24"/>
          <w:lang w:val="sv-SE"/>
        </w:rPr>
        <w:t xml:space="preserve"> kl. 17.00</w:t>
      </w:r>
    </w:p>
    <w:p w14:paraId="2813AFE1" w14:textId="30E531B1" w:rsidR="00582526" w:rsidRPr="00582526" w:rsidRDefault="00582526" w:rsidP="00EA5E08">
      <w:pPr>
        <w:rPr>
          <w:rFonts w:asciiTheme="minorHAnsi" w:hAnsiTheme="minorHAnsi" w:cstheme="minorHAnsi"/>
          <w:bCs/>
          <w:sz w:val="24"/>
          <w:szCs w:val="24"/>
          <w:lang w:val="sv-SE"/>
        </w:rPr>
      </w:pPr>
      <w:r>
        <w:rPr>
          <w:rFonts w:asciiTheme="minorHAnsi" w:hAnsiTheme="minorHAnsi" w:cstheme="minorHAnsi"/>
          <w:bCs/>
          <w:sz w:val="24"/>
          <w:szCs w:val="24"/>
          <w:lang w:val="sv-SE"/>
        </w:rPr>
        <w:t xml:space="preserve">Toner vid Sundet </w:t>
      </w:r>
      <w:r w:rsidR="00F31112">
        <w:rPr>
          <w:rFonts w:asciiTheme="minorHAnsi" w:hAnsiTheme="minorHAnsi" w:cstheme="minorHAnsi"/>
          <w:bCs/>
          <w:sz w:val="24"/>
          <w:szCs w:val="24"/>
          <w:lang w:val="sv-SE"/>
        </w:rPr>
        <w:t>29/5</w:t>
      </w:r>
    </w:p>
    <w:p w14:paraId="1F250799" w14:textId="77777777" w:rsidR="00260126" w:rsidRDefault="00260126" w:rsidP="006B2367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48263EF4" w14:textId="7DBBBA76" w:rsidR="00260126" w:rsidRDefault="00260126" w:rsidP="006B2367">
      <w:pPr>
        <w:pStyle w:val="p2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753ABC">
        <w:rPr>
          <w:rFonts w:asciiTheme="minorHAnsi" w:hAnsiTheme="minorHAnsi" w:cstheme="minorHAnsi"/>
          <w:b/>
          <w:bCs/>
          <w:sz w:val="24"/>
          <w:szCs w:val="24"/>
        </w:rPr>
        <w:t xml:space="preserve">6. </w:t>
      </w:r>
      <w:r w:rsidR="00675D79">
        <w:rPr>
          <w:rFonts w:asciiTheme="minorHAnsi" w:hAnsiTheme="minorHAnsi" w:cstheme="minorHAnsi"/>
          <w:b/>
          <w:bCs/>
          <w:sz w:val="24"/>
          <w:szCs w:val="24"/>
        </w:rPr>
        <w:t xml:space="preserve">Nästa möte </w:t>
      </w:r>
    </w:p>
    <w:p w14:paraId="167F2866" w14:textId="62063CAE" w:rsidR="00675D79" w:rsidRDefault="00675D79" w:rsidP="006B2367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Ingen ny tidpunkt beslutades för möte</w:t>
      </w:r>
    </w:p>
    <w:p w14:paraId="58C271E7" w14:textId="77777777" w:rsidR="00444242" w:rsidRDefault="00444242" w:rsidP="006B2367">
      <w:pPr>
        <w:pStyle w:val="p2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7431D3A" w14:textId="7ED1FC21" w:rsidR="00675D79" w:rsidRPr="004B225A" w:rsidRDefault="00675D79" w:rsidP="006B2367">
      <w:pPr>
        <w:pStyle w:val="p2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4B225A">
        <w:rPr>
          <w:rFonts w:asciiTheme="minorHAnsi" w:hAnsiTheme="minorHAnsi" w:cstheme="minorHAnsi"/>
          <w:b/>
          <w:bCs/>
          <w:sz w:val="24"/>
          <w:szCs w:val="24"/>
        </w:rPr>
        <w:lastRenderedPageBreak/>
        <w:t>7</w:t>
      </w:r>
      <w:r w:rsidR="004B225A" w:rsidRPr="004B225A">
        <w:rPr>
          <w:rFonts w:asciiTheme="minorHAnsi" w:hAnsiTheme="minorHAnsi" w:cstheme="minorHAnsi"/>
          <w:b/>
          <w:bCs/>
          <w:sz w:val="24"/>
          <w:szCs w:val="24"/>
        </w:rPr>
        <w:t>. Mötets avslutning</w:t>
      </w:r>
    </w:p>
    <w:p w14:paraId="4473E1FF" w14:textId="0DEDD6A7" w:rsidR="004B225A" w:rsidRPr="00DA219F" w:rsidRDefault="004B225A" w:rsidP="004B225A">
      <w:pPr>
        <w:rPr>
          <w:rFonts w:asciiTheme="minorHAnsi" w:hAnsiTheme="minorHAnsi" w:cstheme="minorHAnsi"/>
          <w:sz w:val="24"/>
          <w:szCs w:val="24"/>
          <w:lang w:val="sv-SE"/>
        </w:rPr>
      </w:pPr>
      <w:r w:rsidRPr="00DA219F">
        <w:rPr>
          <w:rFonts w:asciiTheme="minorHAnsi" w:hAnsiTheme="minorHAnsi" w:cstheme="minorHAnsi"/>
          <w:sz w:val="24"/>
          <w:szCs w:val="24"/>
          <w:lang w:val="sv-SE"/>
        </w:rPr>
        <w:t xml:space="preserve">Ordförande Johan Hallberg Berndtsson </w:t>
      </w:r>
      <w:r>
        <w:rPr>
          <w:rFonts w:asciiTheme="minorHAnsi" w:hAnsiTheme="minorHAnsi" w:cstheme="minorHAnsi"/>
          <w:sz w:val="24"/>
          <w:szCs w:val="24"/>
          <w:lang w:val="sv-SE"/>
        </w:rPr>
        <w:t>avslutade</w:t>
      </w:r>
      <w:r w:rsidRPr="00DA219F">
        <w:rPr>
          <w:rFonts w:asciiTheme="minorHAnsi" w:hAnsiTheme="minorHAnsi" w:cstheme="minorHAnsi"/>
          <w:sz w:val="24"/>
          <w:szCs w:val="24"/>
          <w:lang w:val="sv-SE"/>
        </w:rPr>
        <w:t xml:space="preserve"> mötet</w:t>
      </w:r>
    </w:p>
    <w:p w14:paraId="29BCEFA8" w14:textId="34E4B155" w:rsidR="004B225A" w:rsidRPr="00675D79" w:rsidRDefault="004B225A" w:rsidP="006B2367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7D16C083" w14:textId="77777777" w:rsidR="00753ABC" w:rsidRDefault="00753ABC" w:rsidP="006B2367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sectPr w:rsidR="00753ABC">
      <w:headerReference w:type="default" r:id="rId9"/>
      <w:footerReference w:type="default" r:id="rId10"/>
      <w:pgSz w:w="11905" w:h="16837"/>
      <w:pgMar w:top="1417" w:right="1417" w:bottom="1417" w:left="1417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2BA4A" w14:textId="77777777" w:rsidR="00600DC8" w:rsidRDefault="00600DC8">
      <w:r>
        <w:separator/>
      </w:r>
    </w:p>
  </w:endnote>
  <w:endnote w:type="continuationSeparator" w:id="0">
    <w:p w14:paraId="53082104" w14:textId="77777777" w:rsidR="00600DC8" w:rsidRDefault="0060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7CE2" w14:textId="77777777" w:rsidR="009F0692" w:rsidRDefault="009F069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48E7F" w14:textId="77777777" w:rsidR="00600DC8" w:rsidRDefault="00600DC8">
      <w:r>
        <w:separator/>
      </w:r>
    </w:p>
  </w:footnote>
  <w:footnote w:type="continuationSeparator" w:id="0">
    <w:p w14:paraId="2737E1ED" w14:textId="77777777" w:rsidR="00600DC8" w:rsidRDefault="00600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4322" w14:textId="77777777" w:rsidR="009F0692" w:rsidRDefault="009F069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52613"/>
    <w:multiLevelType w:val="hybridMultilevel"/>
    <w:tmpl w:val="E31E81E2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4493"/>
    <w:multiLevelType w:val="hybridMultilevel"/>
    <w:tmpl w:val="EA9ACC42"/>
    <w:lvl w:ilvl="0" w:tplc="041D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6F8690C"/>
    <w:multiLevelType w:val="hybridMultilevel"/>
    <w:tmpl w:val="CE202A9A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35F95"/>
    <w:multiLevelType w:val="multilevel"/>
    <w:tmpl w:val="61A0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7607FB"/>
    <w:multiLevelType w:val="multilevel"/>
    <w:tmpl w:val="CB38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C4136"/>
    <w:multiLevelType w:val="multilevel"/>
    <w:tmpl w:val="F5EA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B103FD"/>
    <w:multiLevelType w:val="multilevel"/>
    <w:tmpl w:val="4914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DC703F"/>
    <w:multiLevelType w:val="multilevel"/>
    <w:tmpl w:val="C2304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5E285A"/>
    <w:multiLevelType w:val="multilevel"/>
    <w:tmpl w:val="5C2E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7940572">
    <w:abstractNumId w:val="1"/>
  </w:num>
  <w:num w:numId="2" w16cid:durableId="1527198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6803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3482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98481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93537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05838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2527981">
    <w:abstractNumId w:val="0"/>
  </w:num>
  <w:num w:numId="9" w16cid:durableId="348874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2D288A"/>
    <w:rsid w:val="00007F9B"/>
    <w:rsid w:val="00051374"/>
    <w:rsid w:val="000706D2"/>
    <w:rsid w:val="00073916"/>
    <w:rsid w:val="000D2A67"/>
    <w:rsid w:val="000E2415"/>
    <w:rsid w:val="001005DB"/>
    <w:rsid w:val="001011C2"/>
    <w:rsid w:val="00143903"/>
    <w:rsid w:val="0019168E"/>
    <w:rsid w:val="00226EC7"/>
    <w:rsid w:val="00232F2B"/>
    <w:rsid w:val="00260126"/>
    <w:rsid w:val="0028044E"/>
    <w:rsid w:val="00293DEB"/>
    <w:rsid w:val="002D288A"/>
    <w:rsid w:val="002F5C8B"/>
    <w:rsid w:val="00302945"/>
    <w:rsid w:val="0032141A"/>
    <w:rsid w:val="00325877"/>
    <w:rsid w:val="00426A24"/>
    <w:rsid w:val="00432B8A"/>
    <w:rsid w:val="00444242"/>
    <w:rsid w:val="00460DD1"/>
    <w:rsid w:val="00462140"/>
    <w:rsid w:val="00475D9B"/>
    <w:rsid w:val="00495729"/>
    <w:rsid w:val="004B225A"/>
    <w:rsid w:val="004F3632"/>
    <w:rsid w:val="00514E0D"/>
    <w:rsid w:val="00517868"/>
    <w:rsid w:val="005308F6"/>
    <w:rsid w:val="00533869"/>
    <w:rsid w:val="0055627D"/>
    <w:rsid w:val="00563F80"/>
    <w:rsid w:val="00565B62"/>
    <w:rsid w:val="00582526"/>
    <w:rsid w:val="00584E67"/>
    <w:rsid w:val="005869DD"/>
    <w:rsid w:val="005B4B92"/>
    <w:rsid w:val="005E1A75"/>
    <w:rsid w:val="006007BB"/>
    <w:rsid w:val="00600DC8"/>
    <w:rsid w:val="00600E17"/>
    <w:rsid w:val="00615AB5"/>
    <w:rsid w:val="00630887"/>
    <w:rsid w:val="00655B3E"/>
    <w:rsid w:val="00663BBC"/>
    <w:rsid w:val="00675D79"/>
    <w:rsid w:val="006960CA"/>
    <w:rsid w:val="006B2367"/>
    <w:rsid w:val="006B6A16"/>
    <w:rsid w:val="006C7012"/>
    <w:rsid w:val="006D2481"/>
    <w:rsid w:val="006E5260"/>
    <w:rsid w:val="00753ABC"/>
    <w:rsid w:val="0076540D"/>
    <w:rsid w:val="007810D2"/>
    <w:rsid w:val="0078733C"/>
    <w:rsid w:val="007A4C9B"/>
    <w:rsid w:val="007D48A9"/>
    <w:rsid w:val="008229BD"/>
    <w:rsid w:val="008244FC"/>
    <w:rsid w:val="00880B0B"/>
    <w:rsid w:val="008A3D42"/>
    <w:rsid w:val="008B0DA7"/>
    <w:rsid w:val="008B4F1C"/>
    <w:rsid w:val="008C7A06"/>
    <w:rsid w:val="0090168E"/>
    <w:rsid w:val="00910898"/>
    <w:rsid w:val="0092643C"/>
    <w:rsid w:val="00956AED"/>
    <w:rsid w:val="0099648A"/>
    <w:rsid w:val="009E7F64"/>
    <w:rsid w:val="009F0692"/>
    <w:rsid w:val="00A576FE"/>
    <w:rsid w:val="00A65F4A"/>
    <w:rsid w:val="00A665FE"/>
    <w:rsid w:val="00A72A4C"/>
    <w:rsid w:val="00A961B8"/>
    <w:rsid w:val="00AE6322"/>
    <w:rsid w:val="00B1519A"/>
    <w:rsid w:val="00B52B2E"/>
    <w:rsid w:val="00B80064"/>
    <w:rsid w:val="00B91A0A"/>
    <w:rsid w:val="00BC1377"/>
    <w:rsid w:val="00BC6E44"/>
    <w:rsid w:val="00BC6FA6"/>
    <w:rsid w:val="00BC76B9"/>
    <w:rsid w:val="00BD451F"/>
    <w:rsid w:val="00BE0AEE"/>
    <w:rsid w:val="00C0105C"/>
    <w:rsid w:val="00C13EEA"/>
    <w:rsid w:val="00C20CF8"/>
    <w:rsid w:val="00C573D9"/>
    <w:rsid w:val="00C66614"/>
    <w:rsid w:val="00C76201"/>
    <w:rsid w:val="00C901AE"/>
    <w:rsid w:val="00CC13FC"/>
    <w:rsid w:val="00CC5010"/>
    <w:rsid w:val="00CE1F7C"/>
    <w:rsid w:val="00D44FDF"/>
    <w:rsid w:val="00D750E9"/>
    <w:rsid w:val="00DA219F"/>
    <w:rsid w:val="00DB262B"/>
    <w:rsid w:val="00DB609A"/>
    <w:rsid w:val="00DC041A"/>
    <w:rsid w:val="00DD0784"/>
    <w:rsid w:val="00DE7A21"/>
    <w:rsid w:val="00E270B8"/>
    <w:rsid w:val="00E43C0E"/>
    <w:rsid w:val="00E916DA"/>
    <w:rsid w:val="00EA0C33"/>
    <w:rsid w:val="00EA5E08"/>
    <w:rsid w:val="00EB29BD"/>
    <w:rsid w:val="00ED34DE"/>
    <w:rsid w:val="00F31112"/>
    <w:rsid w:val="00F46602"/>
    <w:rsid w:val="00F62439"/>
    <w:rsid w:val="00FB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69A77"/>
  <w14:defaultImageDpi w14:val="0"/>
  <w15:docId w15:val="{EFFF3E23-2C52-4D81-89DA-AD16488F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2">
    <w:name w:val="li2"/>
    <w:basedOn w:val="Normal"/>
    <w:rsid w:val="006B236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val="sv-SE" w:eastAsia="sv-SE"/>
    </w:rPr>
  </w:style>
  <w:style w:type="paragraph" w:customStyle="1" w:styleId="p2">
    <w:name w:val="p2"/>
    <w:basedOn w:val="Normal"/>
    <w:rsid w:val="006B236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val="sv-SE" w:eastAsia="sv-SE"/>
    </w:rPr>
  </w:style>
  <w:style w:type="paragraph" w:customStyle="1" w:styleId="p3">
    <w:name w:val="p3"/>
    <w:basedOn w:val="Normal"/>
    <w:rsid w:val="006B236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val="sv-SE" w:eastAsia="sv-SE"/>
    </w:rPr>
  </w:style>
  <w:style w:type="character" w:customStyle="1" w:styleId="s2">
    <w:name w:val="s2"/>
    <w:basedOn w:val="Standardstycketeckensnitt"/>
    <w:rsid w:val="006B2367"/>
  </w:style>
  <w:style w:type="paragraph" w:styleId="Liststycke">
    <w:name w:val="List Paragraph"/>
    <w:basedOn w:val="Normal"/>
    <w:uiPriority w:val="34"/>
    <w:qFormat/>
    <w:rsid w:val="006B2367"/>
    <w:pPr>
      <w:ind w:left="720"/>
      <w:contextualSpacing/>
    </w:pPr>
  </w:style>
  <w:style w:type="paragraph" w:customStyle="1" w:styleId="Default">
    <w:name w:val="Default"/>
    <w:rsid w:val="0078733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der\Dropbox\aquarello\dokument\Log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Logga</Template>
  <TotalTime>20</TotalTime>
  <Pages>2</Pages>
  <Words>257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IKEA IT AB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Berndtsson</dc:creator>
  <cp:lastModifiedBy>Charlotte  Jacobsson</cp:lastModifiedBy>
  <cp:revision>27</cp:revision>
  <cp:lastPrinted>2024-03-21T07:41:00Z</cp:lastPrinted>
  <dcterms:created xsi:type="dcterms:W3CDTF">2024-04-02T14:32:00Z</dcterms:created>
  <dcterms:modified xsi:type="dcterms:W3CDTF">2024-04-02T14:51:00Z</dcterms:modified>
</cp:coreProperties>
</file>